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C9B0" w14:textId="77777777" w:rsidR="00DC235B" w:rsidRPr="0019583F" w:rsidRDefault="00DC235B">
      <w:pPr>
        <w:rPr>
          <w:rFonts w:ascii="Arial" w:hAnsi="Arial" w:cs="Arial"/>
        </w:rPr>
      </w:pPr>
      <w:bookmarkStart w:id="0" w:name="_GoBack"/>
      <w:bookmarkEnd w:id="0"/>
    </w:p>
    <w:p w14:paraId="317844C6" w14:textId="77777777" w:rsidR="00E8707A" w:rsidRPr="0019583F" w:rsidRDefault="00E8707A" w:rsidP="00E8707A">
      <w:pPr>
        <w:spacing w:before="60" w:after="60" w:line="360" w:lineRule="auto"/>
        <w:rPr>
          <w:rFonts w:ascii="Arial" w:hAnsi="Arial" w:cs="Arial"/>
          <w:b/>
          <w:sz w:val="32"/>
          <w:szCs w:val="40"/>
        </w:rPr>
      </w:pPr>
      <w:r w:rsidRPr="0019583F">
        <w:rPr>
          <w:rFonts w:ascii="Arial" w:hAnsi="Arial" w:cs="Arial"/>
          <w:b/>
          <w:sz w:val="32"/>
          <w:szCs w:val="40"/>
        </w:rPr>
        <w:t>Table 1: Traffic light sequence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8707A" w:rsidRPr="0019583F" w14:paraId="2310D960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6DF31F9E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32"/>
                <w:szCs w:val="32"/>
              </w:rPr>
            </w:pPr>
            <w:r w:rsidRPr="0019583F">
              <w:rPr>
                <w:rFonts w:ascii="Arial" w:hAnsi="Arial" w:cs="Arial"/>
                <w:b/>
                <w:color w:val="FF0000"/>
                <w:sz w:val="32"/>
                <w:szCs w:val="32"/>
              </w:rPr>
              <w:t>Red light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ON</w:t>
            </w:r>
          </w:p>
        </w:tc>
      </w:tr>
      <w:tr w:rsidR="00E8707A" w:rsidRPr="0019583F" w14:paraId="5B67CD8D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586FFDC8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32"/>
                <w:szCs w:val="32"/>
              </w:rPr>
            </w:pPr>
            <w:r w:rsidRPr="0019583F">
              <w:rPr>
                <w:rFonts w:ascii="Arial" w:hAnsi="Arial" w:cs="Arial"/>
                <w:b/>
                <w:color w:val="FF0000"/>
                <w:sz w:val="32"/>
                <w:szCs w:val="32"/>
              </w:rPr>
              <w:t>Red light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ON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and </w:t>
            </w:r>
            <w:r w:rsidRPr="0019583F">
              <w:rPr>
                <w:rFonts w:ascii="Arial" w:hAnsi="Arial" w:cs="Arial"/>
                <w:b/>
                <w:color w:val="FFCC00"/>
                <w:sz w:val="32"/>
                <w:szCs w:val="32"/>
              </w:rPr>
              <w:t>amber light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ON</w:t>
            </w:r>
          </w:p>
        </w:tc>
      </w:tr>
      <w:tr w:rsidR="00E8707A" w:rsidRPr="0019583F" w14:paraId="5EBE363D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384589A4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513F3A4F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42339DF3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5CCF6CDF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01ACCA09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70164393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1C908A4C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135885FE" w14:textId="77777777" w:rsidTr="0019583F">
        <w:trPr>
          <w:trHeight w:val="170"/>
        </w:trPr>
        <w:tc>
          <w:tcPr>
            <w:tcW w:w="9286" w:type="dxa"/>
            <w:shd w:val="clear" w:color="auto" w:fill="auto"/>
            <w:vAlign w:val="center"/>
          </w:tcPr>
          <w:p w14:paraId="212B4090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4DB35F19" w14:textId="77777777" w:rsidTr="0019583F">
        <w:trPr>
          <w:trHeight w:val="65"/>
        </w:trPr>
        <w:tc>
          <w:tcPr>
            <w:tcW w:w="9286" w:type="dxa"/>
            <w:shd w:val="clear" w:color="auto" w:fill="auto"/>
            <w:vAlign w:val="center"/>
          </w:tcPr>
          <w:p w14:paraId="46192529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542DAD" w14:textId="77777777" w:rsidR="00E8707A" w:rsidRPr="0019583F" w:rsidRDefault="00E8707A" w:rsidP="00E8707A">
      <w:pPr>
        <w:spacing w:after="0" w:line="360" w:lineRule="auto"/>
        <w:rPr>
          <w:rFonts w:ascii="Arial" w:hAnsi="Arial" w:cs="Arial"/>
          <w:b/>
          <w:color w:val="7A690A"/>
          <w:sz w:val="36"/>
          <w:szCs w:val="40"/>
        </w:rPr>
      </w:pPr>
    </w:p>
    <w:p w14:paraId="39693FC2" w14:textId="77777777" w:rsidR="00E8707A" w:rsidRPr="0019583F" w:rsidRDefault="00E8707A" w:rsidP="00E8707A">
      <w:pPr>
        <w:spacing w:after="0" w:line="360" w:lineRule="auto"/>
        <w:rPr>
          <w:rFonts w:ascii="Arial" w:hAnsi="Arial" w:cs="Arial"/>
          <w:b/>
          <w:sz w:val="32"/>
          <w:szCs w:val="40"/>
        </w:rPr>
      </w:pPr>
      <w:r w:rsidRPr="0019583F">
        <w:rPr>
          <w:rFonts w:ascii="Arial" w:hAnsi="Arial" w:cs="Arial"/>
          <w:b/>
          <w:sz w:val="32"/>
          <w:szCs w:val="40"/>
        </w:rPr>
        <w:t>Table 2: Traffic light sequence with delays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8707A" w:rsidRPr="0019583F" w14:paraId="77CF4722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15BFBD56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32"/>
                <w:szCs w:val="32"/>
              </w:rPr>
            </w:pPr>
            <w:r w:rsidRPr="0019583F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Red light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ON</w:t>
            </w:r>
          </w:p>
        </w:tc>
      </w:tr>
      <w:tr w:rsidR="00E8707A" w:rsidRPr="0019583F" w14:paraId="311B5F98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65E8DAB6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32"/>
                <w:szCs w:val="32"/>
              </w:rPr>
            </w:pPr>
            <w:r w:rsidRPr="0019583F">
              <w:rPr>
                <w:rFonts w:ascii="Arial" w:hAnsi="Arial" w:cs="Arial"/>
                <w:b/>
                <w:sz w:val="32"/>
                <w:szCs w:val="32"/>
              </w:rPr>
              <w:t>DELAY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for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___ seconds</w:t>
            </w:r>
          </w:p>
        </w:tc>
      </w:tr>
      <w:tr w:rsidR="00E8707A" w:rsidRPr="0019583F" w14:paraId="64A40F56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022F1E24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  <w:r w:rsidRPr="0019583F">
              <w:rPr>
                <w:rFonts w:ascii="Arial" w:hAnsi="Arial" w:cs="Arial"/>
                <w:b/>
                <w:color w:val="FF0000"/>
                <w:sz w:val="32"/>
                <w:szCs w:val="32"/>
              </w:rPr>
              <w:t>Red light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ON</w:t>
            </w:r>
            <w:r w:rsidRPr="0019583F">
              <w:rPr>
                <w:rFonts w:ascii="Arial" w:hAnsi="Arial" w:cs="Arial"/>
                <w:sz w:val="32"/>
                <w:szCs w:val="32"/>
              </w:rPr>
              <w:t xml:space="preserve"> and </w:t>
            </w:r>
            <w:r w:rsidRPr="0019583F">
              <w:rPr>
                <w:rFonts w:ascii="Arial" w:hAnsi="Arial" w:cs="Arial"/>
                <w:b/>
                <w:color w:val="FFCC00"/>
                <w:sz w:val="32"/>
                <w:szCs w:val="32"/>
              </w:rPr>
              <w:t xml:space="preserve">amber light </w:t>
            </w:r>
            <w:r w:rsidRPr="0019583F">
              <w:rPr>
                <w:rFonts w:ascii="Arial" w:hAnsi="Arial" w:cs="Arial"/>
                <w:b/>
                <w:sz w:val="32"/>
                <w:szCs w:val="32"/>
              </w:rPr>
              <w:t>ON</w:t>
            </w:r>
          </w:p>
        </w:tc>
      </w:tr>
      <w:tr w:rsidR="00E8707A" w:rsidRPr="0019583F" w14:paraId="1D14FEE1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04ED424C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398FB1B8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4982CA17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4B7AACFE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58A19FC2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347F2DDD" w14:textId="77777777" w:rsidTr="0019583F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3C4B6C1B" w14:textId="77777777" w:rsidR="00E8707A" w:rsidRPr="0019583F" w:rsidRDefault="00E8707A" w:rsidP="0019583F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792CF262" w14:textId="77777777" w:rsidTr="00E8707A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0E0F39E6" w14:textId="77777777" w:rsidR="00E8707A" w:rsidRPr="0019583F" w:rsidRDefault="00E8707A" w:rsidP="007D2ED1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72D1B271" w14:textId="77777777" w:rsidTr="00E8707A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4C5BA4E5" w14:textId="77777777" w:rsidR="00E8707A" w:rsidRPr="0019583F" w:rsidRDefault="00E8707A" w:rsidP="007D2ED1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274EF4AD" w14:textId="77777777" w:rsidTr="00E8707A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71B77D4D" w14:textId="77777777" w:rsidR="00E8707A" w:rsidRPr="0019583F" w:rsidRDefault="00E8707A" w:rsidP="007D2ED1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696FD9E3" w14:textId="77777777" w:rsidTr="00E8707A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1B0D5483" w14:textId="77777777" w:rsidR="00E8707A" w:rsidRPr="0019583F" w:rsidRDefault="00E8707A" w:rsidP="007D2ED1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07A" w:rsidRPr="0019583F" w14:paraId="379D1505" w14:textId="77777777" w:rsidTr="00E8707A">
        <w:trPr>
          <w:trHeight w:val="227"/>
        </w:trPr>
        <w:tc>
          <w:tcPr>
            <w:tcW w:w="9286" w:type="dxa"/>
            <w:shd w:val="clear" w:color="auto" w:fill="auto"/>
            <w:vAlign w:val="center"/>
          </w:tcPr>
          <w:p w14:paraId="0306D16E" w14:textId="77777777" w:rsidR="00E8707A" w:rsidRPr="0019583F" w:rsidRDefault="00E8707A" w:rsidP="007D2ED1">
            <w:pPr>
              <w:spacing w:before="60" w:after="60" w:line="30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03C332B" w14:textId="77777777" w:rsidR="00434E99" w:rsidRPr="0019583F" w:rsidRDefault="00434E99" w:rsidP="00E8707A">
      <w:pPr>
        <w:pStyle w:val="PGWorksheetSubHead"/>
        <w:rPr>
          <w:rFonts w:ascii="Arial" w:hAnsi="Arial" w:cs="Arial"/>
        </w:rPr>
      </w:pPr>
    </w:p>
    <w:sectPr w:rsidR="00434E99" w:rsidRPr="0019583F" w:rsidSect="00E8707A">
      <w:headerReference w:type="default" r:id="rId6"/>
      <w:foot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C62D" w14:textId="77777777" w:rsidR="00B14CF5" w:rsidRDefault="00B14CF5" w:rsidP="00434E99">
      <w:pPr>
        <w:spacing w:after="0" w:line="240" w:lineRule="auto"/>
      </w:pPr>
      <w:r>
        <w:separator/>
      </w:r>
    </w:p>
  </w:endnote>
  <w:endnote w:type="continuationSeparator" w:id="0">
    <w:p w14:paraId="18C0982B" w14:textId="77777777" w:rsidR="00B14CF5" w:rsidRDefault="00B14CF5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0869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1C81B3" w14:textId="25E4569F" w:rsidR="00204CF7" w:rsidRPr="00204CF7" w:rsidRDefault="00204CF7">
        <w:pPr>
          <w:pStyle w:val="Footer"/>
          <w:jc w:val="right"/>
          <w:rPr>
            <w:rFonts w:ascii="Arial" w:hAnsi="Arial" w:cs="Arial"/>
          </w:rPr>
        </w:pPr>
        <w:r w:rsidRPr="00204CF7">
          <w:rPr>
            <w:rFonts w:ascii="Arial" w:hAnsi="Arial" w:cs="Arial"/>
          </w:rPr>
          <w:fldChar w:fldCharType="begin"/>
        </w:r>
        <w:r w:rsidRPr="00204CF7">
          <w:rPr>
            <w:rFonts w:ascii="Arial" w:hAnsi="Arial" w:cs="Arial"/>
          </w:rPr>
          <w:instrText xml:space="preserve"> PAGE   \* MERGEFORMAT </w:instrText>
        </w:r>
        <w:r w:rsidRPr="00204CF7">
          <w:rPr>
            <w:rFonts w:ascii="Arial" w:hAnsi="Arial" w:cs="Arial"/>
          </w:rPr>
          <w:fldChar w:fldCharType="separate"/>
        </w:r>
        <w:r w:rsidR="00BD737F">
          <w:rPr>
            <w:rFonts w:ascii="Arial" w:hAnsi="Arial" w:cs="Arial"/>
            <w:noProof/>
          </w:rPr>
          <w:t>1</w:t>
        </w:r>
        <w:r w:rsidRPr="00204CF7">
          <w:rPr>
            <w:rFonts w:ascii="Arial" w:hAnsi="Arial" w:cs="Arial"/>
            <w:noProof/>
          </w:rPr>
          <w:fldChar w:fldCharType="end"/>
        </w:r>
      </w:p>
    </w:sdtContent>
  </w:sdt>
  <w:p w14:paraId="52A87449" w14:textId="77777777" w:rsidR="0019583F" w:rsidRDefault="0019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3B4A4" w14:textId="77777777" w:rsidR="00B14CF5" w:rsidRDefault="00B14CF5" w:rsidP="00434E99">
      <w:pPr>
        <w:spacing w:after="0" w:line="240" w:lineRule="auto"/>
      </w:pPr>
      <w:r>
        <w:separator/>
      </w:r>
    </w:p>
  </w:footnote>
  <w:footnote w:type="continuationSeparator" w:id="0">
    <w:p w14:paraId="3247490A" w14:textId="77777777" w:rsidR="00B14CF5" w:rsidRDefault="00B14CF5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ABD4D" w14:textId="77777777" w:rsidR="00434E99" w:rsidRPr="0019583F" w:rsidRDefault="0019583F" w:rsidP="0019583F">
    <w:pPr>
      <w:pStyle w:val="Header"/>
    </w:pPr>
    <w:r w:rsidRPr="0019583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4D2289" wp14:editId="7132E4A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DF5BE87" w14:textId="77777777" w:rsidR="0019583F" w:rsidRPr="00CD5D79" w:rsidRDefault="00697E2D" w:rsidP="0019583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Sequencing</w:t>
                          </w:r>
                          <w:r w:rsidR="0019583F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14:paraId="779AFD5B" w14:textId="77777777" w:rsidR="0019583F" w:rsidRPr="002739D8" w:rsidRDefault="0019583F" w:rsidP="0019583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4D2289" id="Rectangle 11" o:spid="_x0000_s1026" style="position:absolute;margin-left:-72.75pt;margin-top:-35.3pt;width:596.1pt;height:70.95pt;rotation:18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" fillcolor="#420b72" stroked="f">
              <v:fill opacity="62194f"/>
              <v:textbox>
                <w:txbxContent>
                  <w:p w14:paraId="1DF5BE87" w14:textId="77777777" w:rsidR="0019583F" w:rsidRPr="00CD5D79" w:rsidRDefault="00697E2D" w:rsidP="0019583F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Sequencing</w:t>
                    </w:r>
                    <w:r w:rsidR="0019583F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14:paraId="779AFD5B" w14:textId="77777777" w:rsidR="0019583F" w:rsidRPr="002739D8" w:rsidRDefault="0019583F" w:rsidP="0019583F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19583F">
      <w:rPr>
        <w:noProof/>
      </w:rPr>
      <w:drawing>
        <wp:anchor distT="0" distB="0" distL="114300" distR="114300" simplePos="0" relativeHeight="251721216" behindDoc="0" locked="0" layoutInCell="1" allowOverlap="1" wp14:anchorId="487B5A8C" wp14:editId="3F4D9263">
          <wp:simplePos x="0" y="0"/>
          <wp:positionH relativeFrom="column">
            <wp:posOffset>3848735</wp:posOffset>
          </wp:positionH>
          <wp:positionV relativeFrom="paragraph">
            <wp:posOffset>-163195</wp:posOffset>
          </wp:positionV>
          <wp:extent cx="2095500" cy="50292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A"/>
    <w:rsid w:val="00001F43"/>
    <w:rsid w:val="0001540A"/>
    <w:rsid w:val="000B0C5C"/>
    <w:rsid w:val="000C2904"/>
    <w:rsid w:val="0019583F"/>
    <w:rsid w:val="001A1667"/>
    <w:rsid w:val="00204CF7"/>
    <w:rsid w:val="002D6F3F"/>
    <w:rsid w:val="00384EF2"/>
    <w:rsid w:val="00434E99"/>
    <w:rsid w:val="00563583"/>
    <w:rsid w:val="00611753"/>
    <w:rsid w:val="00697E2D"/>
    <w:rsid w:val="007C7A92"/>
    <w:rsid w:val="0095101D"/>
    <w:rsid w:val="00A859F7"/>
    <w:rsid w:val="00B14CF5"/>
    <w:rsid w:val="00B26839"/>
    <w:rsid w:val="00B7671B"/>
    <w:rsid w:val="00BD737F"/>
    <w:rsid w:val="00CA2F6D"/>
    <w:rsid w:val="00DC235B"/>
    <w:rsid w:val="00E8707A"/>
    <w:rsid w:val="00F67E46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AB7D2"/>
  <w15:docId w15:val="{12892B7E-65B5-422D-B83D-8EC94A08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Lance Challenor</cp:lastModifiedBy>
  <cp:revision>2</cp:revision>
  <cp:lastPrinted>2014-01-01T18:00:00Z</cp:lastPrinted>
  <dcterms:created xsi:type="dcterms:W3CDTF">2016-11-06T15:36:00Z</dcterms:created>
  <dcterms:modified xsi:type="dcterms:W3CDTF">2016-11-06T15:36:00Z</dcterms:modified>
</cp:coreProperties>
</file>